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E551D">
              <w:rPr>
                <w:b/>
                <w:sz w:val="22"/>
                <w:lang w:val="ru-RU"/>
              </w:rPr>
              <w:t>16/07/2020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E55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75.5359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E55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75.5359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E55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75.5359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E55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548 617.69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E551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E551D">
              <w:rPr>
                <w:b/>
                <w:sz w:val="22"/>
                <w:lang w:val="en-US"/>
              </w:rPr>
              <w:t>16/07/2020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E551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75.5359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E55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75.5359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E55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75.5359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E55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548 617.69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E55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1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551D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D2EA-19AB-43E9-A105-8F0C2605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2020-07-17T10:51:00Z</dcterms:created>
  <dcterms:modified xsi:type="dcterms:W3CDTF">2020-07-17T10:52:00Z</dcterms:modified>
</cp:coreProperties>
</file>