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51607">
              <w:rPr>
                <w:b/>
                <w:lang w:val="ru-RU"/>
              </w:rPr>
              <w:t>13/06/2019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5160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73.7270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5160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73.7270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160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73.7270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5160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413 857.17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160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51607">
              <w:rPr>
                <w:b/>
                <w:lang w:val="en-US"/>
              </w:rPr>
              <w:t>13/06/2019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5160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73.7270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5160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73.7270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5160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73.7270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5160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413 857.17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5160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0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1607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2019-06-14T08:20:00Z</dcterms:created>
  <dcterms:modified xsi:type="dcterms:W3CDTF">2019-06-14T08:21:00Z</dcterms:modified>
</cp:coreProperties>
</file>