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9571A">
              <w:rPr>
                <w:b/>
                <w:lang w:val="ru-RU"/>
              </w:rPr>
              <w:t>16/07/2020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66.6840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66.6840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66.6840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9571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374 322.11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571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571A">
              <w:rPr>
                <w:b/>
                <w:lang w:val="en-US"/>
              </w:rPr>
              <w:t>16/07/2020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66.6840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66.6840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9571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66.6840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9571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374 322.11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9571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9571A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2020-07-17T10:53:00Z</dcterms:created>
  <dcterms:modified xsi:type="dcterms:W3CDTF">2020-07-17T10:53:00Z</dcterms:modified>
</cp:coreProperties>
</file>