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E3EC4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E3EC4">
              <w:rPr>
                <w:b/>
                <w:sz w:val="22"/>
                <w:lang w:val="ru-RU"/>
              </w:rPr>
              <w:t>26/03/2020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E3EC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53.4117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E3EC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53.4117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E3EC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53.4117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E3EC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519 178.84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E3EC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E3EC4">
              <w:rPr>
                <w:b/>
                <w:sz w:val="22"/>
                <w:lang w:val="en-US"/>
              </w:rPr>
              <w:t>26/03/2020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E3E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53.4117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E3E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53.4117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E3E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53.4117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E3EC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519 178.84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E3EC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E3EC4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2020-03-27T11:27:00Z</dcterms:created>
  <dcterms:modified xsi:type="dcterms:W3CDTF">2020-03-27T11:28:00Z</dcterms:modified>
</cp:coreProperties>
</file>