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56C48">
              <w:rPr>
                <w:b/>
                <w:sz w:val="22"/>
                <w:lang w:val="ru-RU"/>
              </w:rPr>
              <w:t>12.08.2021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56C4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57.7900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56C4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57.7900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56C4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57.7900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56C4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561 737.14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56C4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56C48">
              <w:rPr>
                <w:b/>
                <w:sz w:val="22"/>
                <w:lang w:val="en-US"/>
              </w:rPr>
              <w:t>12.08.2021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56C4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57.7900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56C4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57.7900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56C4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57.7900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56C4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561 737.14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56C4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4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6C48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2021-08-13T09:44:00Z</dcterms:created>
  <dcterms:modified xsi:type="dcterms:W3CDTF">2021-08-13T09:45:00Z</dcterms:modified>
</cp:coreProperties>
</file>