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C7EC5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C7EC5">
              <w:rPr>
                <w:b/>
                <w:lang w:val="ru-RU"/>
              </w:rPr>
              <w:t>28/11/2019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C7EC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70.8425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C7EC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70.8425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C7EC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70.8425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C7EC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397 665.12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C7EC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C7EC5">
              <w:rPr>
                <w:b/>
                <w:lang w:val="en-US"/>
              </w:rPr>
              <w:t>28/11/2019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C7EC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70.8425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C7EC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70.8425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C7EC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70.8425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C7EC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397 665.12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C7EC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C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C7EC5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2019-11-29T10:23:00Z</dcterms:created>
  <dcterms:modified xsi:type="dcterms:W3CDTF">2019-11-29T10:23:00Z</dcterms:modified>
</cp:coreProperties>
</file>