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036AB">
              <w:rPr>
                <w:b/>
                <w:sz w:val="22"/>
                <w:lang w:val="ru-RU"/>
              </w:rPr>
              <w:t>04/06/2019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036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76.9691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036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76.9691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036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76.9691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036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559 027.47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036A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036AB">
              <w:rPr>
                <w:b/>
                <w:sz w:val="22"/>
                <w:lang w:val="en-US"/>
              </w:rPr>
              <w:t>04/06/2019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036A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76.9691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036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76.9691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036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76.9691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036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559 027.47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036A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A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036AB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A6F1-43F6-4F14-9249-A8BFEC63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2019-06-05T09:50:00Z</dcterms:created>
  <dcterms:modified xsi:type="dcterms:W3CDTF">2019-06-05T09:52:00Z</dcterms:modified>
</cp:coreProperties>
</file>