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304E5">
              <w:rPr>
                <w:b/>
                <w:sz w:val="22"/>
                <w:lang w:val="ru-RU"/>
              </w:rPr>
              <w:t>06/04/2021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304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74.5425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304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74.5425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304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74.5425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304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541 402.63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304E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304E5">
              <w:rPr>
                <w:b/>
                <w:sz w:val="22"/>
                <w:lang w:val="en-US"/>
              </w:rPr>
              <w:t>06/04/2021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304E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74.5425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304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74.5425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304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74.5425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304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541 402.63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304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E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04E5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C8BC-3E0B-4B7C-8610-CD2CA4C1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2021-04-07T08:09:00Z</dcterms:created>
  <dcterms:modified xsi:type="dcterms:W3CDTF">2021-04-07T08:09:00Z</dcterms:modified>
</cp:coreProperties>
</file>