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12106">
              <w:rPr>
                <w:b/>
                <w:sz w:val="22"/>
                <w:lang w:val="ru-RU"/>
              </w:rPr>
              <w:t>28/07/2020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121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75.5061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121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75.5061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121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75.5061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121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548 401.73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1210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12106">
              <w:rPr>
                <w:b/>
                <w:sz w:val="22"/>
                <w:lang w:val="en-US"/>
              </w:rPr>
              <w:t>28/07/2020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1210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75.5061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121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75.5061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121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75.5061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121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548 401.73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1210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0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2106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D863-2DCC-4CF1-AA15-912EB1D5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2020-07-29T07:30:00Z</dcterms:created>
  <dcterms:modified xsi:type="dcterms:W3CDTF">2020-07-29T07:31:00Z</dcterms:modified>
</cp:coreProperties>
</file>