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C54AB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C54AB">
              <w:rPr>
                <w:b/>
                <w:lang w:val="ru-RU"/>
              </w:rPr>
              <w:t>17.03.2022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C54A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85.5850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C54A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85.5850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C54A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85.5850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C54A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480 420.19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C54A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C54AB">
              <w:rPr>
                <w:b/>
                <w:lang w:val="en-US"/>
              </w:rPr>
              <w:t>17.03.2022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C54A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85.5850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C54A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85.5850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C54A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85.5850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C54A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480 420.19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C54A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A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C54AB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2022-03-18T09:16:00Z</dcterms:created>
  <dcterms:modified xsi:type="dcterms:W3CDTF">2022-03-18T09:16:00Z</dcterms:modified>
</cp:coreProperties>
</file>