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CE7F79">
              <w:rPr>
                <w:b/>
                <w:lang w:val="ru-RU"/>
              </w:rPr>
              <w:t>11.01.2022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CE7F79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81.6992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CE7F79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81.6992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E7F79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81.6992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CE7F79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458 608.13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E7F79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E7F79">
              <w:rPr>
                <w:b/>
                <w:lang w:val="en-US"/>
              </w:rPr>
              <w:t>11.01.2022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CE7F79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81.6992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CE7F79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81.6992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CE7F79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81.6992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CE7F79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458 608.13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CE7F79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79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E7F7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2022-01-12T11:11:00Z</dcterms:created>
  <dcterms:modified xsi:type="dcterms:W3CDTF">2022-01-12T11:12:00Z</dcterms:modified>
</cp:coreProperties>
</file>