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221A5">
              <w:rPr>
                <w:b/>
                <w:sz w:val="22"/>
                <w:lang w:val="ru-RU"/>
              </w:rPr>
              <w:t>14/02/2019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561 706.03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221A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221A5">
              <w:rPr>
                <w:b/>
                <w:sz w:val="22"/>
                <w:lang w:val="en-US"/>
              </w:rPr>
              <w:t>14/02/2019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221A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561 706.03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221A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A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21A5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22D1-3BBC-471B-847F-938DDB6D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2019-02-15T10:45:00Z</dcterms:created>
  <dcterms:modified xsi:type="dcterms:W3CDTF">2019-02-15T10:46:00Z</dcterms:modified>
</cp:coreProperties>
</file>