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333B8">
              <w:rPr>
                <w:b/>
                <w:sz w:val="22"/>
                <w:lang w:val="ru-RU"/>
              </w:rPr>
              <w:t>13/08/2020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333B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53.8527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333B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53.8527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333B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53.8527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333B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523 465.26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333B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333B8">
              <w:rPr>
                <w:b/>
                <w:sz w:val="22"/>
                <w:lang w:val="en-US"/>
              </w:rPr>
              <w:t>13/08/2020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333B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53.8527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333B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53.8527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333B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53.8527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333B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523 465.26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333B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B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33B8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2020-08-14T07:41:00Z</dcterms:created>
  <dcterms:modified xsi:type="dcterms:W3CDTF">2020-08-14T07:42:00Z</dcterms:modified>
</cp:coreProperties>
</file>