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84207">
              <w:rPr>
                <w:b/>
                <w:sz w:val="22"/>
                <w:lang w:val="ru-RU"/>
              </w:rPr>
              <w:t>10/01/2019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B8420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77.4760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B84207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77.4760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B84207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77.4760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B84207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562 708.80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B84207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B84207">
              <w:rPr>
                <w:b/>
                <w:sz w:val="22"/>
                <w:lang w:val="en-US"/>
              </w:rPr>
              <w:t>10/01/2019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B84207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77.4760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B84207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77.4760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B84207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77.4760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B8420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562 708.80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B8420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07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4207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6DC0A-9ACC-46AD-BC5A-2BAC8983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2019-01-11T11:37:00Z</dcterms:created>
  <dcterms:modified xsi:type="dcterms:W3CDTF">2019-01-11T11:37:00Z</dcterms:modified>
</cp:coreProperties>
</file>