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95461">
              <w:rPr>
                <w:b/>
                <w:sz w:val="22"/>
                <w:lang w:val="ru-RU"/>
              </w:rPr>
              <w:t>16.12.2021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954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73.6632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954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73.6632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954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73.6632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954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535 016.27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9546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95461">
              <w:rPr>
                <w:b/>
                <w:sz w:val="22"/>
                <w:lang w:val="en-US"/>
              </w:rPr>
              <w:t>16.12.2021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9546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73.6632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954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73.6632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954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73.6632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954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535 016.27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954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6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95461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A294-A3C7-461E-B8DF-C07AE634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2021-12-17T10:03:00Z</dcterms:created>
  <dcterms:modified xsi:type="dcterms:W3CDTF">2021-12-17T10:03:00Z</dcterms:modified>
</cp:coreProperties>
</file>