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248AE">
              <w:rPr>
                <w:b/>
                <w:sz w:val="22"/>
                <w:lang w:val="ru-RU"/>
              </w:rPr>
              <w:t>12/01/2021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74.9237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74.9237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74.9237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544 171.74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248A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248AE">
              <w:rPr>
                <w:b/>
                <w:sz w:val="22"/>
                <w:lang w:val="en-US"/>
              </w:rPr>
              <w:t>12/01/2021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248A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74.9237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74.9237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74.9237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544 171.74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248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A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248AE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6AB6-9B4B-418E-8721-2D2FA546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2021-01-13T10:29:00Z</dcterms:created>
  <dcterms:modified xsi:type="dcterms:W3CDTF">2021-01-13T10:29:00Z</dcterms:modified>
</cp:coreProperties>
</file>