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73BAE">
              <w:rPr>
                <w:b/>
                <w:sz w:val="22"/>
                <w:lang w:val="ru-RU"/>
              </w:rPr>
              <w:t>29.03.2022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73B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73.2258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73B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73.2258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73B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73.2258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73B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531 839.88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73BA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  <w:bookmarkStart w:id="6" w:name="_GoBack"/>
        <w:bookmarkEnd w:id="6"/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473BAE">
              <w:rPr>
                <w:b/>
                <w:sz w:val="22"/>
                <w:lang w:val="en-US"/>
              </w:rPr>
              <w:t>29.03.2022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73BAE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73.2258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73B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73.2258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73B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73.2258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73B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531 839.88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73B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A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3BAE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527B-ACCA-4FA1-993A-3ED532DC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2022-03-30T09:55:00Z</dcterms:created>
  <dcterms:modified xsi:type="dcterms:W3CDTF">2022-03-30T09:55:00Z</dcterms:modified>
</cp:coreProperties>
</file>