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06AC">
              <w:rPr>
                <w:b/>
                <w:sz w:val="22"/>
                <w:lang w:val="ru-RU"/>
              </w:rPr>
              <w:t>29/01/2019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77.3958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77.3958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77.3958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562 126.36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F06A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F06AC">
              <w:rPr>
                <w:b/>
                <w:sz w:val="22"/>
                <w:lang w:val="en-US"/>
              </w:rPr>
              <w:t>29/01/2019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F06A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77.3958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77.3958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77.3958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562 126.36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F06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A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06AC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E9D9-A5D1-4BC2-B31D-6B99EDC9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2019-01-30T13:59:00Z</dcterms:created>
  <dcterms:modified xsi:type="dcterms:W3CDTF">2019-01-30T13:59:00Z</dcterms:modified>
</cp:coreProperties>
</file>