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6198F">
              <w:rPr>
                <w:b/>
                <w:sz w:val="22"/>
                <w:lang w:val="ru-RU"/>
              </w:rPr>
              <w:t>06/10/2020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E6198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54.2809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6198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54.2809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6198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54.2809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6198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527 627.29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6198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6198F">
              <w:rPr>
                <w:b/>
                <w:sz w:val="22"/>
                <w:lang w:val="en-US"/>
              </w:rPr>
              <w:t>06/10/2020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6198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54.2809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6198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54.2809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6198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54.2809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6198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527 627.29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6198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8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198F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2020-10-07T08:04:00Z</dcterms:created>
  <dcterms:modified xsi:type="dcterms:W3CDTF">2020-10-07T08:04:00Z</dcterms:modified>
</cp:coreProperties>
</file>