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 w:rsidRPr="004E2AB2">
        <w:rPr>
          <w:color w:val="000000"/>
          <w:sz w:val="18"/>
          <w:szCs w:val="18"/>
          <w:lang w:val="ru-RU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2AB2">
              <w:rPr>
                <w:b/>
                <w:sz w:val="22"/>
                <w:lang w:val="ru-RU"/>
              </w:rPr>
              <w:t>10.02.2022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73.4259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73.4259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73.4259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533 292.79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2AB2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2AB2">
              <w:rPr>
                <w:b/>
                <w:sz w:val="22"/>
                <w:lang w:val="en-US"/>
              </w:rPr>
              <w:t>10.02.2022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2AB2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73.4259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73.4259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73.4259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533 292.79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2AB2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2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2AB2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477B-3664-4CF6-BB02-5F59415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2022-02-11T09:54:00Z</dcterms:created>
  <dcterms:modified xsi:type="dcterms:W3CDTF">2022-02-11T09:54:00Z</dcterms:modified>
</cp:coreProperties>
</file>