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6F40D2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F40D2">
              <w:rPr>
                <w:b/>
                <w:sz w:val="22"/>
                <w:lang w:val="ru-RU"/>
              </w:rPr>
              <w:t>10.03.2022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F4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73.2850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F4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73.2850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F4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73.2850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F4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532 269.59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F40D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F40D2">
              <w:rPr>
                <w:b/>
                <w:sz w:val="22"/>
                <w:lang w:val="en-US"/>
              </w:rPr>
              <w:t>10.03.2022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F40D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73.2850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F4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73.2850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F4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73.2850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F4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532 269.59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F4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D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40D2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8130-AD02-4077-8752-133F898B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2022-03-11T08:53:00Z</dcterms:created>
  <dcterms:modified xsi:type="dcterms:W3CDTF">2022-03-11T08:54:00Z</dcterms:modified>
</cp:coreProperties>
</file>