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E5C61">
              <w:rPr>
                <w:b/>
                <w:sz w:val="22"/>
                <w:lang w:val="ru-RU"/>
              </w:rPr>
              <w:t>16/04/2019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E5C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77.1429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E5C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77.1429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E5C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77.1429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E5C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560 289.98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E5C6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E5C61">
              <w:rPr>
                <w:b/>
                <w:sz w:val="22"/>
                <w:lang w:val="en-US"/>
              </w:rPr>
              <w:t>16/04/2019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E5C6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77.1429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E5C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77.1429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E5C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77.1429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E5C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560 289.98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E5C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6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5C61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2243-F1D6-4C62-B7A7-CCB3FCA3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2019-04-17T09:23:00Z</dcterms:created>
  <dcterms:modified xsi:type="dcterms:W3CDTF">2019-04-17T09:24:00Z</dcterms:modified>
</cp:coreProperties>
</file>