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31B3F">
              <w:rPr>
                <w:b/>
                <w:sz w:val="22"/>
                <w:lang w:val="ru-RU"/>
              </w:rPr>
              <w:t>15/12/2020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75.0105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75.0105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75.0105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544 801.98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31B3F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31B3F">
              <w:rPr>
                <w:b/>
                <w:sz w:val="22"/>
                <w:lang w:val="en-US"/>
              </w:rPr>
              <w:t>15/12/2020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31B3F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75.0105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75.0105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75.0105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544 801.98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31B3F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3F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1B3F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3AD6-1228-43C5-916B-4F276DE8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2020-12-16T09:45:00Z</dcterms:created>
  <dcterms:modified xsi:type="dcterms:W3CDTF">2020-12-16T09:45:00Z</dcterms:modified>
</cp:coreProperties>
</file>