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70338D">
              <w:rPr>
                <w:b/>
                <w:lang w:val="ru-RU"/>
              </w:rPr>
              <w:t>21.12.2021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70338D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78.6668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70338D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78.6668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0338D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78.6668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70338D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441 585.80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0338D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0338D">
              <w:rPr>
                <w:b/>
                <w:lang w:val="en-US"/>
              </w:rPr>
              <w:t>21.12.2021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70338D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78.6668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70338D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78.6668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70338D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78.6668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70338D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441 585.80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70338D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8D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0338D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2021-12-22T12:02:00Z</dcterms:created>
  <dcterms:modified xsi:type="dcterms:W3CDTF">2021-12-22T12:03:00Z</dcterms:modified>
</cp:coreProperties>
</file>