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F3D71">
              <w:rPr>
                <w:b/>
                <w:lang w:val="ru-RU"/>
              </w:rPr>
              <w:t>04/02/2020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F3D7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71.1233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F3D7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71.1233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F3D7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71.1233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F3D7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399 241.44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F3D7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F3D71">
              <w:rPr>
                <w:b/>
                <w:lang w:val="en-US"/>
              </w:rPr>
              <w:t>04/02/2020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F3D7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71.1233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F3D7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71.1233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F3D7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71.1233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F3D7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399 241.44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F3D7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7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3D71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2020-02-05T09:10:00Z</dcterms:created>
  <dcterms:modified xsi:type="dcterms:W3CDTF">2020-02-05T09:11:00Z</dcterms:modified>
</cp:coreProperties>
</file>