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E76BC">
              <w:rPr>
                <w:b/>
                <w:sz w:val="22"/>
                <w:lang w:val="ru-RU"/>
              </w:rPr>
              <w:t>31/03/2020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E76B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53.9317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E76B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53.9317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E76B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53.9317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E76B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524 233.24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E76B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E76BC">
              <w:rPr>
                <w:b/>
                <w:sz w:val="22"/>
                <w:lang w:val="en-US"/>
              </w:rPr>
              <w:t>31/03/2020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E76B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53.9317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E76B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53.9317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E76B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53.9317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E76B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524 233.24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E76B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B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E76BC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2020-04-01T10:06:00Z</dcterms:created>
  <dcterms:modified xsi:type="dcterms:W3CDTF">2020-04-01T10:06:00Z</dcterms:modified>
</cp:coreProperties>
</file>