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B1E08">
              <w:rPr>
                <w:b/>
                <w:lang w:val="ru-RU"/>
              </w:rPr>
              <w:t>21/01/2021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B1E0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77.7201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B1E0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77.7201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B1E0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77.7201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B1E0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436 271.63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B1E0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B1E08">
              <w:rPr>
                <w:b/>
                <w:lang w:val="en-US"/>
              </w:rPr>
              <w:t>21/01/2021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B1E0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77.7201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B1E0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77.7201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B1E0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77.7201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B1E0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436 271.63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B1E0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0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1E08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2021-01-22T13:24:00Z</dcterms:created>
  <dcterms:modified xsi:type="dcterms:W3CDTF">2021-01-22T13:24:00Z</dcterms:modified>
</cp:coreProperties>
</file>