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029F2">
              <w:rPr>
                <w:b/>
                <w:sz w:val="22"/>
                <w:lang w:val="ru-RU"/>
              </w:rPr>
              <w:t>09/07/2020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B029F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75.5532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B029F2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75.5532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B029F2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75.5532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B029F2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548 743.68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B029F2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B029F2">
              <w:rPr>
                <w:b/>
                <w:sz w:val="22"/>
                <w:lang w:val="en-US"/>
              </w:rPr>
              <w:t>09/07/2020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B029F2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75.5532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B029F2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75.5532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B029F2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75.5532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B029F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548 743.68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B029F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F2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29F2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9C5FA-9BE2-42DB-B09C-477EC79E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2020-07-10T07:43:00Z</dcterms:created>
  <dcterms:modified xsi:type="dcterms:W3CDTF">2020-07-10T07:44:00Z</dcterms:modified>
</cp:coreProperties>
</file>