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05524">
              <w:rPr>
                <w:b/>
                <w:sz w:val="22"/>
                <w:lang w:val="ru-RU"/>
              </w:rPr>
              <w:t>30/04/2020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05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75.8036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05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75.8036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05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75.8036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05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550 562.65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0552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05524">
              <w:rPr>
                <w:b/>
                <w:sz w:val="22"/>
                <w:lang w:val="en-US"/>
              </w:rPr>
              <w:t>30/04/2020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0552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75.8036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05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75.8036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05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75.8036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05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550 562.65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055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2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05524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10D3-CCD4-4442-A763-F2C2C2D2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2020-05-04T12:10:00Z</dcterms:created>
  <dcterms:modified xsi:type="dcterms:W3CDTF">2020-05-04T12:10:00Z</dcterms:modified>
</cp:coreProperties>
</file>