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0926C2">
        <w:rPr>
          <w:color w:val="000000"/>
          <w:sz w:val="18"/>
          <w:szCs w:val="18"/>
          <w:lang w:val="ru-RU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0926C2">
              <w:rPr>
                <w:b/>
                <w:lang w:val="ru-RU"/>
              </w:rPr>
              <w:t>14/01/2021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0926C2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78.6424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0926C2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78.6424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0926C2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78.6424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0926C2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441 448.91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0926C2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0926C2">
              <w:rPr>
                <w:b/>
                <w:lang w:val="en-US"/>
              </w:rPr>
              <w:t>14/01/2021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0926C2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78.6424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0926C2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78.6424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0926C2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78.6424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0926C2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441 448.91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0926C2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C2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926C2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2021-01-15T11:42:00Z</dcterms:created>
  <dcterms:modified xsi:type="dcterms:W3CDTF">2021-01-15T11:43:00Z</dcterms:modified>
</cp:coreProperties>
</file>