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672EE">
              <w:rPr>
                <w:b/>
                <w:lang w:val="ru-RU"/>
              </w:rPr>
              <w:t>17/01/2019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672E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76.3852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672E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76.3852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672E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76.3852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672E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428 778.66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672E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672EE">
              <w:rPr>
                <w:b/>
                <w:lang w:val="en-US"/>
              </w:rPr>
              <w:t>17/01/2019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672E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76.3852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672E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76.3852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672E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76.3852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672E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428 778.66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672E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E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2EE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2019-01-18T11:35:00Z</dcterms:created>
  <dcterms:modified xsi:type="dcterms:W3CDTF">2019-01-18T11:35:00Z</dcterms:modified>
</cp:coreProperties>
</file>