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241BD1">
              <w:rPr>
                <w:b/>
                <w:sz w:val="22"/>
                <w:lang w:val="ru-RU"/>
              </w:rPr>
              <w:t>27/12/2019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241BD1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56.5573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241BD1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56.5573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241BD1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56.5573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241BD1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549 754.90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241BD1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241BD1">
              <w:rPr>
                <w:b/>
                <w:sz w:val="22"/>
                <w:lang w:val="en-US"/>
              </w:rPr>
              <w:t>27/12/2019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241BD1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56.5573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241BD1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56.5573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241BD1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56.5573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241BD1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549 754.90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241BD1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D1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1BD1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2019-12-30T10:49:00Z</dcterms:created>
  <dcterms:modified xsi:type="dcterms:W3CDTF">2019-12-30T10:50:00Z</dcterms:modified>
</cp:coreProperties>
</file>