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F45BF">
              <w:rPr>
                <w:b/>
                <w:lang w:val="ru-RU"/>
              </w:rPr>
              <w:t>15/12/2020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F45B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75.2878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F45B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75.2878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F45B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75.2878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F45B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422 618.57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F45B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F45BF">
              <w:rPr>
                <w:b/>
                <w:lang w:val="en-US"/>
              </w:rPr>
              <w:t>15/12/2020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F45B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75.2878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F45B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75.2878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F45B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75.2878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F45B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422 618.57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F45B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B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5BF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2020-12-16T09:47:00Z</dcterms:created>
  <dcterms:modified xsi:type="dcterms:W3CDTF">2020-12-16T09:47:00Z</dcterms:modified>
</cp:coreProperties>
</file>