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33A57">
              <w:rPr>
                <w:b/>
                <w:lang w:val="ru-RU"/>
              </w:rPr>
              <w:t>02/07/2020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33A5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65.7568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33A5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65.7568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33A5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65.7568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33A5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369 117.13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33A5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33A57">
              <w:rPr>
                <w:b/>
                <w:lang w:val="en-US"/>
              </w:rPr>
              <w:t>02/07/2020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33A5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65.7568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33A5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65.7568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33A5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65.7568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33A5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369 117.13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33A5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5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3A5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2020-07-03T07:26:00Z</dcterms:created>
  <dcterms:modified xsi:type="dcterms:W3CDTF">2020-07-03T07:26:00Z</dcterms:modified>
</cp:coreProperties>
</file>