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D1353">
              <w:rPr>
                <w:b/>
                <w:sz w:val="22"/>
                <w:lang w:val="ru-RU"/>
              </w:rPr>
              <w:t>19/02/2019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D13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77.3250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D13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77.3250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D13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77.3250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D13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561 611.92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D135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D1353">
              <w:rPr>
                <w:b/>
                <w:sz w:val="22"/>
                <w:lang w:val="en-US"/>
              </w:rPr>
              <w:t>19/02/2019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D135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77.3250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D13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77.3250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D13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77.3250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D13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561 611.92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D13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5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1353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A81E-B887-4412-90C8-26A48D09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2019-02-20T12:03:00Z</dcterms:created>
  <dcterms:modified xsi:type="dcterms:W3CDTF">2019-02-20T12:04:00Z</dcterms:modified>
</cp:coreProperties>
</file>