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053D75">
              <w:rPr>
                <w:b/>
                <w:sz w:val="22"/>
                <w:lang w:val="ru-RU"/>
              </w:rPr>
              <w:t>29/09/2020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053D7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75.2975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053D75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75.2975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053D75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75.2975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053D75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546 886.50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053D75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053D75">
              <w:rPr>
                <w:b/>
                <w:sz w:val="22"/>
                <w:lang w:val="en-US"/>
              </w:rPr>
              <w:t>29/09/2020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053D75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75.2975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053D75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75.2975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053D75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75.2975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053D7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546 886.50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053D7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75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53D75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547F5-C2A2-40EE-81F6-539E5798C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2020-09-30T10:50:00Z</dcterms:created>
  <dcterms:modified xsi:type="dcterms:W3CDTF">2020-09-30T10:50:00Z</dcterms:modified>
</cp:coreProperties>
</file>