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5F3AB7">
        <w:rPr>
          <w:color w:val="000000"/>
          <w:sz w:val="18"/>
          <w:szCs w:val="18"/>
          <w:lang w:val="ru-RU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5F3AB7">
              <w:rPr>
                <w:b/>
                <w:sz w:val="22"/>
                <w:lang w:val="ru-RU"/>
              </w:rPr>
              <w:t>24/11/2020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5F3AB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75.0887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5F3AB7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75.0887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5F3AB7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75.0887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5F3AB7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545 369.88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5F3AB7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5F3AB7">
              <w:rPr>
                <w:b/>
                <w:sz w:val="22"/>
                <w:lang w:val="en-US"/>
              </w:rPr>
              <w:t>24/11/2020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5F3AB7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75.0887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5F3AB7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75.0887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5F3AB7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75.0887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5F3AB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545 369.88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5F3AB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AB7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5F3AB7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CA9BE-68EF-4D8F-BBA8-B1AE300E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2020-11-25T08:29:00Z</dcterms:created>
  <dcterms:modified xsi:type="dcterms:W3CDTF">2020-11-25T08:33:00Z</dcterms:modified>
</cp:coreProperties>
</file>