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66573">
              <w:rPr>
                <w:b/>
                <w:sz w:val="22"/>
                <w:lang w:val="ru-RU"/>
              </w:rPr>
              <w:t>18/02/2021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F6657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56.5450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6657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56.5450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6657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56.5450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6657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549 635.87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6657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66573">
              <w:rPr>
                <w:b/>
                <w:sz w:val="22"/>
                <w:lang w:val="en-US"/>
              </w:rPr>
              <w:t>18/02/2021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6657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56.5450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6657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56.5450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6657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56.5450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6657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549 635.87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6657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7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66573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2021-02-19T11:28:00Z</dcterms:created>
  <dcterms:modified xsi:type="dcterms:W3CDTF">2021-02-19T11:29:00Z</dcterms:modified>
</cp:coreProperties>
</file>