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70DED">
              <w:rPr>
                <w:b/>
                <w:sz w:val="22"/>
                <w:lang w:val="ru-RU"/>
              </w:rPr>
              <w:t>01/10/2019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70DE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57.0849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70DE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57.0849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70DE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57.0849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70DE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554 883.00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70DE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70DED">
              <w:rPr>
                <w:b/>
                <w:sz w:val="22"/>
                <w:lang w:val="en-US"/>
              </w:rPr>
              <w:t>01/10/2019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70DE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57.0849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70DE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57.0849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70DE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57.0849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70DE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554 883.00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70DE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E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0DED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2019-10-02T09:05:00Z</dcterms:created>
  <dcterms:modified xsi:type="dcterms:W3CDTF">2019-10-02T09:06:00Z</dcterms:modified>
</cp:coreProperties>
</file>