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76B41">
              <w:rPr>
                <w:b/>
                <w:sz w:val="22"/>
                <w:lang w:val="ru-RU"/>
              </w:rPr>
              <w:t>17/12/2020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076B4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75.0055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076B4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75.0055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076B4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75.0055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076B4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544 765.71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076B4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76B41">
              <w:rPr>
                <w:b/>
                <w:sz w:val="22"/>
                <w:lang w:val="en-US"/>
              </w:rPr>
              <w:t>17/12/2020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076B4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75.0055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076B4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75.0055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076B4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75.0055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076B4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544 765.71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076B4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4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76B41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FF3C-550F-430C-B81D-69FE4D4E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2020-12-18T09:02:00Z</dcterms:created>
  <dcterms:modified xsi:type="dcterms:W3CDTF">2020-12-18T09:02:00Z</dcterms:modified>
</cp:coreProperties>
</file>