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04D2D">
              <w:rPr>
                <w:b/>
                <w:sz w:val="22"/>
                <w:lang w:val="ru-RU"/>
              </w:rPr>
              <w:t>08/10/2020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E04D2D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53.4741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04D2D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53.4741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04D2D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53.4741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04D2D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519 785.26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04D2D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04D2D">
              <w:rPr>
                <w:b/>
                <w:sz w:val="22"/>
                <w:lang w:val="en-US"/>
              </w:rPr>
              <w:t>08/10/2020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04D2D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53.4741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04D2D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53.4741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04D2D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53.4741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04D2D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519 785.26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04D2D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2D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04D2D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2020-10-09T09:42:00Z</dcterms:created>
  <dcterms:modified xsi:type="dcterms:W3CDTF">2020-10-09T09:43:00Z</dcterms:modified>
</cp:coreProperties>
</file>