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0534D">
              <w:rPr>
                <w:b/>
                <w:sz w:val="22"/>
                <w:lang w:val="ru-RU"/>
              </w:rPr>
              <w:t>10/09/2019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76.6479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76.6479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76.6479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556 694.78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0534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0534D">
              <w:rPr>
                <w:b/>
                <w:sz w:val="22"/>
                <w:lang w:val="en-US"/>
              </w:rPr>
              <w:t>10/09/2019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0534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76.6479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76.6479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76.6479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556 694.78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0534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4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534D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65D1-07B2-4483-B4E3-3BC6B9E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2019-09-11T09:53:00Z</dcterms:created>
  <dcterms:modified xsi:type="dcterms:W3CDTF">2019-09-11T09:53:00Z</dcterms:modified>
</cp:coreProperties>
</file>