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07179">
              <w:rPr>
                <w:b/>
                <w:sz w:val="22"/>
                <w:lang w:val="ru-RU"/>
              </w:rPr>
              <w:t>09/07/2019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0717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76.8558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0717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76.8558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0717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76.8558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0717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558 204.75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0717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07179">
              <w:rPr>
                <w:b/>
                <w:sz w:val="22"/>
                <w:lang w:val="en-US"/>
              </w:rPr>
              <w:t>09/07/2019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0717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76.8558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0717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76.8558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0717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76.8558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0717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558 204.75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0717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7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07179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7B6C-93D7-4C54-81DA-C01B656F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2019-07-10T07:17:00Z</dcterms:created>
  <dcterms:modified xsi:type="dcterms:W3CDTF">2019-07-10T07:29:00Z</dcterms:modified>
</cp:coreProperties>
</file>