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34595">
              <w:rPr>
                <w:b/>
                <w:sz w:val="22"/>
                <w:lang w:val="ru-RU"/>
              </w:rPr>
              <w:t>04/03/2021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345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74.6509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345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74.6509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345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74.6509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345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542 190.17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3459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34595">
              <w:rPr>
                <w:b/>
                <w:sz w:val="22"/>
                <w:lang w:val="en-US"/>
              </w:rPr>
              <w:t>04/03/2021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3459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74.6509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345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74.6509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345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74.6509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345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542 190.17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345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9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4595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180F-574A-4FCE-AD98-A1581056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2021-03-05T13:59:00Z</dcterms:created>
  <dcterms:modified xsi:type="dcterms:W3CDTF">2021-03-05T14:00:00Z</dcterms:modified>
</cp:coreProperties>
</file>