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31EC6">
              <w:rPr>
                <w:b/>
                <w:sz w:val="22"/>
                <w:lang w:val="ru-RU"/>
              </w:rPr>
              <w:t>03/10/2019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31EC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56.8211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31EC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56.8211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31EC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56.8211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31EC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552 319.58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31EC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31EC6">
              <w:rPr>
                <w:b/>
                <w:sz w:val="22"/>
                <w:lang w:val="en-US"/>
              </w:rPr>
              <w:t>03/10/2019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31EC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56.8211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31EC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56.8211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31EC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56.8211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31EC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552 319.58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31EC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1EC6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2019-10-04T11:11:00Z</dcterms:created>
  <dcterms:modified xsi:type="dcterms:W3CDTF">2019-10-04T11:11:00Z</dcterms:modified>
</cp:coreProperties>
</file>