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7E7983">
              <w:rPr>
                <w:b/>
                <w:lang w:val="ru-RU"/>
              </w:rPr>
              <w:t>20/08/2020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7E7983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70.0234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7E7983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70.0234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7E7983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70.0234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7E7983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393 067.63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7E7983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7E7983">
              <w:rPr>
                <w:b/>
                <w:lang w:val="en-US"/>
              </w:rPr>
              <w:t>20/08/2020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7E7983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70.0234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7E7983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70.0234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7E7983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70.0234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7E7983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393 067.63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7E7983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983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E7983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2020-08-21T12:35:00Z</dcterms:created>
  <dcterms:modified xsi:type="dcterms:W3CDTF">2020-08-21T12:36:00Z</dcterms:modified>
</cp:coreProperties>
</file>