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03BDA">
              <w:rPr>
                <w:b/>
                <w:sz w:val="22"/>
                <w:lang w:val="ru-RU"/>
              </w:rPr>
              <w:t>23/01/2020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203BDA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57.0603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03BDA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57.0603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03BDA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57.0603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03BDA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554 644.07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03BDA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03BDA">
              <w:rPr>
                <w:b/>
                <w:sz w:val="22"/>
                <w:lang w:val="en-US"/>
              </w:rPr>
              <w:t>23/01/2020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03BDA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57.0603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03BDA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57.0603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03BDA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57.0603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03BDA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554 644.07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03BDA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DA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3BDA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2020-01-24T12:55:00Z</dcterms:created>
  <dcterms:modified xsi:type="dcterms:W3CDTF">2020-01-24T12:57:00Z</dcterms:modified>
</cp:coreProperties>
</file>