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2118F7">
              <w:rPr>
                <w:b/>
                <w:lang w:val="ru-RU"/>
              </w:rPr>
              <w:t>03/09/2019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2118F7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69.6392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2118F7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69.6392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118F7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69.6392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2118F7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390 910.48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118F7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118F7">
              <w:rPr>
                <w:b/>
                <w:lang w:val="en-US"/>
              </w:rPr>
              <w:t>03/09/2019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2118F7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69.6392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2118F7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69.6392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2118F7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69.6392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2118F7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390 910.48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2118F7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F7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18F7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2019-09-04T10:08:00Z</dcterms:created>
  <dcterms:modified xsi:type="dcterms:W3CDTF">2019-09-04T10:08:00Z</dcterms:modified>
</cp:coreProperties>
</file>