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042DE">
              <w:rPr>
                <w:b/>
                <w:lang w:val="ru-RU"/>
              </w:rPr>
              <w:t>09/06/2020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042D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67.7263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042D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67.7263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042D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67.7263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042D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380 172.76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042D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042DE">
              <w:rPr>
                <w:b/>
                <w:lang w:val="en-US"/>
              </w:rPr>
              <w:t>09/06/2020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042D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67.7263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042D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67.7263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042D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67.7263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042D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380 172.76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042D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2D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2020-06-10T06:48:00Z</dcterms:created>
  <dcterms:modified xsi:type="dcterms:W3CDTF">2020-06-10T06:49:00Z</dcterms:modified>
</cp:coreProperties>
</file>