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2C2464">
              <w:rPr>
                <w:b/>
                <w:sz w:val="22"/>
                <w:lang w:val="ru-RU"/>
              </w:rPr>
              <w:t>31.03.2022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2C2464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58.8892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2C2464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58.8892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2C2464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58.8892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2C2464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572 422.07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2C2464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C2464">
              <w:rPr>
                <w:b/>
                <w:sz w:val="22"/>
                <w:lang w:val="en-US"/>
              </w:rPr>
              <w:t>31.03.2022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2C2464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58.8892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2C2464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58.8892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2C2464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58.8892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2C2464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572 422.07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2C2464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64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2464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2022-04-01T11:29:00Z</dcterms:created>
  <dcterms:modified xsi:type="dcterms:W3CDTF">2022-04-01T11:30:00Z</dcterms:modified>
</cp:coreProperties>
</file>